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_GB2312" w:eastAsia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3" w:lineRule="atLeast"/>
        <w:jc w:val="both"/>
      </w:pPr>
      <w:r>
        <w:rPr>
          <w:rFonts w:hint="eastAsia" w:ascii="宋体" w:hAnsi="宋体" w:eastAsia="宋体" w:cs="宋体"/>
          <w:sz w:val="22"/>
          <w:szCs w:val="22"/>
        </w:rPr>
        <w:t>附件2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3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 求 意 见 表</w:t>
      </w:r>
    </w:p>
    <w:tbl>
      <w:tblPr>
        <w:tblStyle w:val="6"/>
        <w:tblW w:w="8579" w:type="dxa"/>
        <w:tblInd w:w="-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7"/>
        <w:gridCol w:w="135"/>
        <w:gridCol w:w="53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3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单位（或个人）</w:t>
            </w:r>
          </w:p>
        </w:tc>
        <w:tc>
          <w:tcPr>
            <w:tcW w:w="55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3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　　容</w:t>
            </w:r>
          </w:p>
        </w:tc>
        <w:tc>
          <w:tcPr>
            <w:tcW w:w="55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8" w:hRule="atLeast"/>
        </w:trPr>
        <w:tc>
          <w:tcPr>
            <w:tcW w:w="85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建议意见：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</w:trPr>
        <w:tc>
          <w:tcPr>
            <w:tcW w:w="31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单位盖章：</w:t>
            </w:r>
          </w:p>
        </w:tc>
      </w:tr>
    </w:tbl>
    <w:p>
      <w:pPr>
        <w:pStyle w:val="4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553" w:right="1800" w:bottom="155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ZTUyMjg1ZmFhZWJhN2QxMjdiMmM0ZTE1NThiODUifQ=="/>
  </w:docVars>
  <w:rsids>
    <w:rsidRoot w:val="3B563975"/>
    <w:rsid w:val="2A451065"/>
    <w:rsid w:val="3B563975"/>
    <w:rsid w:val="3D71672C"/>
    <w:rsid w:val="60A00AE5"/>
    <w:rsid w:val="6D535020"/>
    <w:rsid w:val="796C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spacing w:line="600" w:lineRule="exact"/>
      <w:ind w:right="10" w:rightChars="5" w:firstLine="648" w:firstLineChars="200"/>
    </w:pPr>
    <w:rPr>
      <w:rFonts w:ascii="方正仿宋_GBK" w:hAnsi="Times New Roman" w:eastAsia="方正仿宋_GBK"/>
      <w:bCs/>
      <w:color w:val="000000"/>
      <w:spacing w:val="2"/>
      <w:kern w:val="0"/>
      <w:sz w:val="32"/>
      <w:szCs w:val="32"/>
    </w:rPr>
  </w:style>
  <w:style w:type="paragraph" w:styleId="3">
    <w:name w:val="Normal Indent"/>
    <w:next w:val="4"/>
    <w:uiPriority w:val="0"/>
    <w:pPr>
      <w:widowControl w:val="0"/>
      <w:spacing w:line="240" w:lineRule="atLeas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he-IL"/>
    </w:rPr>
  </w:style>
  <w:style w:type="paragraph" w:customStyle="1" w:styleId="4">
    <w:name w:val="灭鼠"/>
    <w:basedOn w:val="1"/>
    <w:qFormat/>
    <w:uiPriority w:val="0"/>
    <w:pPr>
      <w:ind w:firstLine="200" w:firstLineChars="200"/>
    </w:pPr>
    <w:rPr>
      <w:rFonts w:ascii="仿宋_GB2312" w:eastAsia="仿宋_GB2312"/>
      <w:sz w:val="32"/>
      <w:szCs w:val="32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2023-09-27T03:44:00Z</dcterms:created>
  <dc:creator>贺德军</dc:creator>
  <cp:lastModifiedBy>风时千景</cp:lastModifiedBy>
  <dcterms:modified xsi:type="dcterms:W3CDTF">2023-10-08T02:03:59Z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RubyTemplateID" linkTarget="0">
    <vt:lpwstr>6</vt:lpwstr>
  </property>
  <property fmtid="{D5CDD505-2E9C-101B-9397-08002B2CF9AE}" pid="4" name="ICV">
    <vt:lpwstr>D3C8009B8BFC4AFD86F2AC95A50429EB_13</vt:lpwstr>
  </property>
</Properties>
</file>